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5AE6" w:rsidRDefault="00545AE6">
      <w:pPr>
        <w:jc w:val="center"/>
        <w:rPr>
          <w:rFonts w:ascii="楷体_GB2312" w:eastAsia="楷体_GB2312" w:hint="eastAsia"/>
          <w:b/>
          <w:sz w:val="44"/>
          <w:szCs w:val="44"/>
        </w:rPr>
      </w:pPr>
      <w:r>
        <w:rPr>
          <w:rFonts w:ascii="楷体_GB2312" w:eastAsia="楷体_GB2312" w:hint="eastAsia"/>
          <w:b/>
          <w:sz w:val="44"/>
          <w:szCs w:val="44"/>
        </w:rPr>
        <w:t>供应商参与投标确认函</w:t>
      </w:r>
    </w:p>
    <w:p w:rsidR="00545AE6" w:rsidRDefault="005C686D">
      <w:pPr>
        <w:rPr>
          <w:rFonts w:ascii="楷体_GB2312" w:eastAsia="楷体_GB2312" w:hint="eastAsia"/>
          <w:sz w:val="32"/>
          <w:szCs w:val="32"/>
        </w:rPr>
      </w:pPr>
      <w:r w:rsidRPr="005C686D">
        <w:rPr>
          <w:rFonts w:ascii="楷体_GB2312" w:eastAsia="楷体_GB2312" w:hint="eastAsia"/>
          <w:sz w:val="32"/>
          <w:szCs w:val="32"/>
        </w:rPr>
        <w:t>盐城工业职业技术学院</w:t>
      </w:r>
      <w:r w:rsidR="00545AE6">
        <w:rPr>
          <w:rFonts w:ascii="楷体_GB2312" w:eastAsia="楷体_GB2312" w:hint="eastAsia"/>
          <w:sz w:val="32"/>
          <w:szCs w:val="32"/>
        </w:rPr>
        <w:t>：</w:t>
      </w:r>
    </w:p>
    <w:p w:rsidR="00545AE6" w:rsidRDefault="00545AE6">
      <w:pPr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　　本单位将参与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</w:t>
      </w:r>
      <w:r>
        <w:rPr>
          <w:rFonts w:ascii="楷体_GB2312" w:eastAsia="楷体_GB2312" w:hint="eastAsia"/>
          <w:sz w:val="32"/>
          <w:szCs w:val="32"/>
        </w:rPr>
        <w:t>编号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     </w:t>
      </w:r>
      <w:r>
        <w:rPr>
          <w:rFonts w:ascii="楷体_GB2312" w:eastAsia="楷体_GB2312" w:hint="eastAsia"/>
          <w:sz w:val="32"/>
          <w:szCs w:val="32"/>
        </w:rPr>
        <w:t>项目的投标，已在你中心网站上下载标书，特发函确认。</w:t>
      </w:r>
    </w:p>
    <w:p w:rsidR="00545AE6" w:rsidRDefault="00545AE6">
      <w:pPr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　　单位名称：</w:t>
      </w:r>
    </w:p>
    <w:p w:rsidR="00545AE6" w:rsidRDefault="00545AE6">
      <w:pPr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　　项目负责人：</w:t>
      </w:r>
    </w:p>
    <w:p w:rsidR="00545AE6" w:rsidRDefault="00545AE6">
      <w:pPr>
        <w:ind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联系电话：</w:t>
      </w:r>
    </w:p>
    <w:p w:rsidR="00545AE6" w:rsidRDefault="00545AE6">
      <w:pPr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　　法人授权代表（投标代表）：</w:t>
      </w:r>
    </w:p>
    <w:p w:rsidR="00545AE6" w:rsidRDefault="00545AE6">
      <w:pPr>
        <w:ind w:firstLine="645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联系电话：                  传真：</w:t>
      </w:r>
    </w:p>
    <w:p w:rsidR="00545AE6" w:rsidRDefault="00545AE6">
      <w:pPr>
        <w:ind w:firstLine="645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Ema</w:t>
      </w:r>
      <w:r w:rsidR="00AC0C80">
        <w:rPr>
          <w:rFonts w:ascii="楷体_GB2312" w:eastAsia="楷体_GB2312" w:hint="eastAsia"/>
          <w:sz w:val="32"/>
          <w:szCs w:val="32"/>
        </w:rPr>
        <w:t>i</w:t>
      </w:r>
      <w:r>
        <w:rPr>
          <w:rFonts w:ascii="楷体_GB2312" w:eastAsia="楷体_GB2312" w:hint="eastAsia"/>
          <w:sz w:val="32"/>
          <w:szCs w:val="32"/>
        </w:rPr>
        <w:t>l:</w:t>
      </w:r>
    </w:p>
    <w:p w:rsidR="00545AE6" w:rsidRDefault="00545AE6">
      <w:pPr>
        <w:ind w:firstLine="645"/>
        <w:rPr>
          <w:rFonts w:ascii="楷体_GB2312" w:eastAsia="楷体_GB2312" w:hint="eastAsia"/>
          <w:sz w:val="32"/>
          <w:szCs w:val="32"/>
        </w:rPr>
      </w:pPr>
    </w:p>
    <w:p w:rsidR="00545AE6" w:rsidRDefault="00545AE6">
      <w:pPr>
        <w:ind w:left="4160" w:hangingChars="1300" w:hanging="416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　　　　　　　　　　　　　　　　　　　　　　　　　　　＿＿＿＿＿＿＿（单位公章）</w:t>
      </w:r>
    </w:p>
    <w:p w:rsidR="00545AE6" w:rsidRDefault="00545AE6">
      <w:pPr>
        <w:ind w:left="5280" w:hangingChars="1650" w:hanging="528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　　　　　　　　　　　　　　　　　　　　　　　　　　　　　年　　　月　　　日</w:t>
      </w:r>
    </w:p>
    <w:p w:rsidR="00545AE6" w:rsidRDefault="00545AE6">
      <w:pPr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　　　　　　　　　　　　　　　　　　　　　　　　　　　</w:t>
      </w:r>
    </w:p>
    <w:p w:rsidR="00545AE6" w:rsidRDefault="00545AE6">
      <w:pPr>
        <w:rPr>
          <w:rFonts w:ascii="楷体_GB2312" w:eastAsia="楷体_GB2312" w:hint="eastAsia"/>
          <w:sz w:val="32"/>
          <w:szCs w:val="32"/>
        </w:rPr>
      </w:pPr>
    </w:p>
    <w:p w:rsidR="005C686D" w:rsidRDefault="005C686D">
      <w:pPr>
        <w:rPr>
          <w:rFonts w:ascii="楷体_GB2312" w:eastAsia="楷体_GB2312" w:hint="eastAsia"/>
          <w:sz w:val="32"/>
          <w:szCs w:val="32"/>
        </w:rPr>
      </w:pPr>
      <w:r w:rsidRPr="005C686D">
        <w:rPr>
          <w:rFonts w:ascii="楷体_GB2312" w:eastAsia="楷体_GB2312" w:hint="eastAsia"/>
          <w:sz w:val="32"/>
          <w:szCs w:val="32"/>
        </w:rPr>
        <w:t>盐城工业职业技术学院</w:t>
      </w:r>
    </w:p>
    <w:p w:rsidR="00545AE6" w:rsidRDefault="00545AE6">
      <w:pPr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联系人：</w:t>
      </w:r>
      <w:r w:rsidR="005C686D" w:rsidRPr="005C686D">
        <w:rPr>
          <w:rFonts w:ascii="楷体_GB2312" w:eastAsia="楷体_GB2312" w:hint="eastAsia"/>
          <w:sz w:val="32"/>
          <w:szCs w:val="32"/>
        </w:rPr>
        <w:t>张老师</w:t>
      </w:r>
    </w:p>
    <w:p w:rsidR="00545AE6" w:rsidRDefault="00545AE6">
      <w:pPr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联系电话：</w:t>
      </w:r>
      <w:r w:rsidR="005C686D" w:rsidRPr="005C686D">
        <w:rPr>
          <w:rFonts w:ascii="楷体_GB2312" w:eastAsia="楷体_GB2312"/>
          <w:sz w:val="32"/>
          <w:szCs w:val="32"/>
        </w:rPr>
        <w:t>0515-88588707</w:t>
      </w:r>
      <w:r>
        <w:rPr>
          <w:rFonts w:ascii="楷体_GB2312" w:eastAsia="楷体_GB2312" w:hint="eastAsia"/>
          <w:sz w:val="32"/>
          <w:szCs w:val="32"/>
        </w:rPr>
        <w:t xml:space="preserve"> </w:t>
      </w:r>
    </w:p>
    <w:p w:rsidR="00545AE6" w:rsidRPr="007B2F6D" w:rsidRDefault="00545AE6">
      <w:pPr>
        <w:rPr>
          <w:rFonts w:ascii="楷体_GB2312" w:eastAsia="楷体_GB2312" w:hint="eastAsia"/>
          <w:sz w:val="32"/>
          <w:szCs w:val="32"/>
        </w:rPr>
      </w:pPr>
    </w:p>
    <w:sectPr w:rsidR="00545AE6" w:rsidRPr="007B2F6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276" w:rsidRDefault="00225276" w:rsidP="005C686D">
      <w:r>
        <w:separator/>
      </w:r>
    </w:p>
  </w:endnote>
  <w:endnote w:type="continuationSeparator" w:id="1">
    <w:p w:rsidR="00225276" w:rsidRDefault="00225276" w:rsidP="005C6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276" w:rsidRDefault="00225276" w:rsidP="005C686D">
      <w:r>
        <w:separator/>
      </w:r>
    </w:p>
  </w:footnote>
  <w:footnote w:type="continuationSeparator" w:id="1">
    <w:p w:rsidR="00225276" w:rsidRDefault="00225276" w:rsidP="005C6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B1DEC"/>
    <w:rsid w:val="00225276"/>
    <w:rsid w:val="00313AB4"/>
    <w:rsid w:val="003A352A"/>
    <w:rsid w:val="004A5D27"/>
    <w:rsid w:val="00545AE6"/>
    <w:rsid w:val="005C686D"/>
    <w:rsid w:val="006D79FE"/>
    <w:rsid w:val="007B2F6D"/>
    <w:rsid w:val="009900CC"/>
    <w:rsid w:val="00AC0C80"/>
    <w:rsid w:val="00AF78F5"/>
    <w:rsid w:val="00C51192"/>
    <w:rsid w:val="00DD0647"/>
    <w:rsid w:val="00FF569F"/>
    <w:rsid w:val="00FF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5C6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C686D"/>
    <w:rPr>
      <w:kern w:val="2"/>
      <w:sz w:val="18"/>
      <w:szCs w:val="18"/>
    </w:rPr>
  </w:style>
  <w:style w:type="paragraph" w:styleId="a4">
    <w:name w:val="footer"/>
    <w:basedOn w:val="a"/>
    <w:link w:val="Char0"/>
    <w:rsid w:val="005C6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C686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45</Words>
  <Characters>262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盐城市政府采购中心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供应商参与投标确认函</dc:title>
  <dc:creator>钱风雷</dc:creator>
  <cp:lastModifiedBy>yifengwu</cp:lastModifiedBy>
  <cp:revision>2</cp:revision>
  <dcterms:created xsi:type="dcterms:W3CDTF">2017-12-15T02:45:00Z</dcterms:created>
  <dcterms:modified xsi:type="dcterms:W3CDTF">2017-12-15T02:45:00Z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